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7CC7" w14:textId="77777777" w:rsidR="00532E9D" w:rsidRDefault="00000000">
      <w:r>
        <w:rPr>
          <w:noProof/>
        </w:rPr>
        <w:drawing>
          <wp:inline distT="0" distB="0" distL="0" distR="0" wp14:anchorId="7B607635" wp14:editId="3EA3D454">
            <wp:extent cx="6179451" cy="2764185"/>
            <wp:effectExtent l="0" t="0" r="0" b="0"/>
            <wp:docPr id="1887128023" name="Imagen 1" descr="Interfaz de usuario gráfica, Texto, Aplicación, Correo electrónic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451" cy="2764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4DB7FB" w14:textId="77777777" w:rsidR="00532E9D" w:rsidRDefault="00532E9D"/>
    <w:p w14:paraId="38980248" w14:textId="77777777" w:rsidR="00532E9D" w:rsidRDefault="00532E9D"/>
    <w:p w14:paraId="3A9C65CA" w14:textId="77777777" w:rsidR="00532E9D" w:rsidRDefault="00000000">
      <w:r>
        <w:rPr>
          <w:noProof/>
        </w:rPr>
        <w:drawing>
          <wp:inline distT="0" distB="0" distL="0" distR="0" wp14:anchorId="2E15704F" wp14:editId="07825FB8">
            <wp:extent cx="6137397" cy="2831979"/>
            <wp:effectExtent l="0" t="0" r="0" b="6471"/>
            <wp:docPr id="740860301" name="Imagen 1" descr="Interfaz de usuario gráfica, Texto, Aplicación, Correo electrónic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7397" cy="28319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F9C3DC" w14:textId="77777777" w:rsidR="00532E9D" w:rsidRDefault="00532E9D"/>
    <w:p w14:paraId="34DBA1B8" w14:textId="77777777" w:rsidR="00532E9D" w:rsidRDefault="00000000">
      <w:r>
        <w:rPr>
          <w:noProof/>
        </w:rPr>
        <w:lastRenderedPageBreak/>
        <w:drawing>
          <wp:inline distT="0" distB="0" distL="0" distR="0" wp14:anchorId="2F9EC13B" wp14:editId="7867AE6D">
            <wp:extent cx="5973171" cy="2698604"/>
            <wp:effectExtent l="0" t="0" r="8529" b="6496"/>
            <wp:docPr id="118970368" name="Imagen 1" descr="Interfaz de usuario gráfica, Texto, Aplicación, Correo electrónic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3171" cy="2698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D7DEAB" w14:textId="77777777" w:rsidR="00532E9D" w:rsidRDefault="00532E9D"/>
    <w:p w14:paraId="3C862342" w14:textId="77777777" w:rsidR="00532E9D" w:rsidRDefault="00532E9D"/>
    <w:p w14:paraId="01036C5A" w14:textId="77777777" w:rsidR="00532E9D" w:rsidRDefault="00000000">
      <w:r>
        <w:rPr>
          <w:noProof/>
        </w:rPr>
        <w:drawing>
          <wp:inline distT="0" distB="0" distL="0" distR="0" wp14:anchorId="3C9B7C11" wp14:editId="33F36461">
            <wp:extent cx="5946626" cy="2715978"/>
            <wp:effectExtent l="0" t="0" r="0" b="8172"/>
            <wp:docPr id="1075875229" name="Imagen 1" descr="Interfaz de usuario gráfica, Texto, Aplicación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6626" cy="27159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32E9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47CC" w14:textId="77777777" w:rsidR="00572FB6" w:rsidRDefault="00572FB6">
      <w:pPr>
        <w:spacing w:after="0" w:line="240" w:lineRule="auto"/>
      </w:pPr>
      <w:r>
        <w:separator/>
      </w:r>
    </w:p>
  </w:endnote>
  <w:endnote w:type="continuationSeparator" w:id="0">
    <w:p w14:paraId="7C4C2172" w14:textId="77777777" w:rsidR="00572FB6" w:rsidRDefault="0057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5E96D" w14:textId="77777777" w:rsidR="00572FB6" w:rsidRDefault="00572F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748359" w14:textId="77777777" w:rsidR="00572FB6" w:rsidRDefault="0057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2E9D"/>
    <w:rsid w:val="00233E05"/>
    <w:rsid w:val="00532E9D"/>
    <w:rsid w:val="00572FB6"/>
    <w:rsid w:val="00933560"/>
    <w:rsid w:val="00D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4CE0"/>
  <w15:docId w15:val="{2DA93E6F-F810-4918-8960-0906AED2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Cabrera Cedres</dc:creator>
  <dc:description/>
  <cp:lastModifiedBy>Elsa Maria Ramón Perdomo</cp:lastModifiedBy>
  <cp:revision>2</cp:revision>
  <cp:lastPrinted>2025-03-06T09:04:00Z</cp:lastPrinted>
  <dcterms:created xsi:type="dcterms:W3CDTF">2025-03-06T09:05:00Z</dcterms:created>
  <dcterms:modified xsi:type="dcterms:W3CDTF">2025-03-06T09:05:00Z</dcterms:modified>
</cp:coreProperties>
</file>